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106DDA1A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Allegato</w:t>
      </w:r>
      <w:r w:rsidR="008B48C9">
        <w:rPr>
          <w:i/>
          <w:iCs/>
          <w:color w:val="000000"/>
        </w:rPr>
        <w:t xml:space="preserve"> </w:t>
      </w:r>
      <w:r w:rsidR="00DD234F">
        <w:rPr>
          <w:i/>
          <w:iCs/>
          <w:color w:val="000000"/>
        </w:rPr>
        <w:t>12</w:t>
      </w:r>
    </w:p>
    <w:p w14:paraId="00ED8288" w14:textId="76275F1C" w:rsidR="007173A7" w:rsidRPr="0055332B" w:rsidRDefault="008B48C9" w:rsidP="007173A7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DICHIARAZIONE DI ASSENZA DI INCOMPATIBILITA’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61D717E6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Il/La sottoscritto/a .............................................................................................................. </w:t>
      </w:r>
    </w:p>
    <w:p w14:paraId="13BCB17E" w14:textId="77777777" w:rsidR="00585EF6" w:rsidRPr="00F96D02" w:rsidRDefault="00585EF6" w:rsidP="00585EF6">
      <w:pPr>
        <w:tabs>
          <w:tab w:val="left" w:pos="6237"/>
        </w:tabs>
      </w:pPr>
      <w:r w:rsidRPr="00F96D02">
        <w:t>nato/a .................................................................(</w:t>
      </w:r>
      <w:proofErr w:type="gramStart"/>
      <w:r w:rsidRPr="00F96D02">
        <w:t xml:space="preserve"> ....</w:t>
      </w:r>
      <w:proofErr w:type="gramEnd"/>
      <w:r w:rsidRPr="00F96D02">
        <w:t>) il ......../......../..............</w:t>
      </w:r>
    </w:p>
    <w:p w14:paraId="48F1E792" w14:textId="77777777" w:rsidR="00585EF6" w:rsidRPr="00F96D02" w:rsidRDefault="00585EF6" w:rsidP="00585EF6">
      <w:pPr>
        <w:tabs>
          <w:tab w:val="left" w:pos="6237"/>
        </w:tabs>
      </w:pPr>
      <w:r w:rsidRPr="00F96D02">
        <w:t>residente a ......................................................(......) in Via.............................................</w:t>
      </w:r>
      <w:proofErr w:type="gramStart"/>
      <w:r w:rsidRPr="00F96D02">
        <w:t>n.....</w:t>
      </w:r>
      <w:proofErr w:type="gramEnd"/>
      <w:r w:rsidRPr="00F96D02">
        <w:t>.</w:t>
      </w:r>
    </w:p>
    <w:p w14:paraId="0E470268" w14:textId="77777777" w:rsidR="00DD234F" w:rsidRDefault="00585EF6" w:rsidP="00585EF6">
      <w:pPr>
        <w:tabs>
          <w:tab w:val="left" w:pos="6237"/>
        </w:tabs>
      </w:pPr>
      <w:r w:rsidRPr="00F96D02">
        <w:t xml:space="preserve">in qualità di...............................................................................................................e legale rappresentante </w:t>
      </w:r>
    </w:p>
    <w:p w14:paraId="034D99BE" w14:textId="6154D39C" w:rsidR="00585EF6" w:rsidRPr="00F96D02" w:rsidRDefault="00585EF6" w:rsidP="00585EF6">
      <w:pPr>
        <w:tabs>
          <w:tab w:val="left" w:pos="6237"/>
        </w:tabs>
      </w:pPr>
      <w:r w:rsidRPr="00F96D02">
        <w:t>della...........................................................................................................</w:t>
      </w:r>
    </w:p>
    <w:p w14:paraId="530FCF5C" w14:textId="77777777" w:rsidR="00585EF6" w:rsidRPr="00F96D02" w:rsidRDefault="00585EF6" w:rsidP="00585EF6">
      <w:pPr>
        <w:tabs>
          <w:tab w:val="left" w:pos="6237"/>
        </w:tabs>
      </w:pPr>
      <w:r w:rsidRPr="00F96D02">
        <w:t>con sede in...................................................Via...........................................................n........</w:t>
      </w:r>
    </w:p>
    <w:p w14:paraId="2092E540" w14:textId="77777777" w:rsidR="00585EF6" w:rsidRPr="00F96D02" w:rsidRDefault="00585EF6" w:rsidP="00585EF6">
      <w:pPr>
        <w:tabs>
          <w:tab w:val="left" w:pos="6237"/>
        </w:tabs>
      </w:pPr>
      <w:r w:rsidRPr="00F96D02">
        <w:t>codice fiscale..............................................................e P.IVA..............................................</w:t>
      </w:r>
    </w:p>
    <w:p w14:paraId="3E719726" w14:textId="77777777" w:rsidR="00585EF6" w:rsidRPr="00F96D02" w:rsidRDefault="00585EF6" w:rsidP="00585EF6">
      <w:pPr>
        <w:tabs>
          <w:tab w:val="left" w:pos="6237"/>
        </w:tabs>
      </w:pPr>
    </w:p>
    <w:p w14:paraId="26C070E9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ai sensi e per gli effetti degli artt. 47 e 76 del DPR 445/2000 e </w:t>
      </w:r>
      <w:proofErr w:type="spellStart"/>
      <w:r w:rsidRPr="00F96D02">
        <w:t>s.m.i.</w:t>
      </w:r>
      <w:proofErr w:type="spellEnd"/>
      <w:r w:rsidRPr="00F96D02">
        <w:t xml:space="preserve"> consapevole delle responsabilità e conseguenze civili e penali stabilite dalla legge in caso di rilascio di dichiarazioni mendaci e/o falsità negli atti e/o l’uso di atti falsi e della decadenza dai benefici eventualmente conseguenti al provvedimento emanato sulla base della dichiarazione non veritiera (art. 75 del D.P.R. 445/2000) </w:t>
      </w:r>
    </w:p>
    <w:p w14:paraId="3FB867E5" w14:textId="77777777" w:rsidR="00585EF6" w:rsidRPr="00F96D02" w:rsidRDefault="00585EF6" w:rsidP="00585EF6">
      <w:pPr>
        <w:tabs>
          <w:tab w:val="left" w:pos="6237"/>
        </w:tabs>
      </w:pPr>
    </w:p>
    <w:p w14:paraId="2076A073" w14:textId="77777777" w:rsidR="00585EF6" w:rsidRPr="00F96D02" w:rsidRDefault="00585EF6" w:rsidP="00585EF6">
      <w:pPr>
        <w:tabs>
          <w:tab w:val="left" w:pos="6237"/>
        </w:tabs>
        <w:jc w:val="center"/>
      </w:pPr>
      <w:r w:rsidRPr="00F96D02">
        <w:t>DICHIARA</w:t>
      </w:r>
    </w:p>
    <w:p w14:paraId="687D0FFA" w14:textId="3061E133" w:rsidR="007173A7" w:rsidRDefault="00585EF6" w:rsidP="00585EF6">
      <w:pPr>
        <w:ind w:right="424"/>
      </w:pPr>
      <w:r w:rsidRPr="004C1AA8">
        <w:t>sotto la propria responsabilità</w:t>
      </w:r>
      <w:r>
        <w:t xml:space="preserve"> di non aver ricevuto aiuti incompatibili o di aver provveduto al loro rimborso secondo le normative vigenti</w:t>
      </w:r>
    </w:p>
    <w:p w14:paraId="553771B4" w14:textId="77777777" w:rsidR="007173A7" w:rsidRPr="00973F08" w:rsidRDefault="007173A7" w:rsidP="007173A7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B11E03B" w14:textId="12452E8E" w:rsidR="007173A7" w:rsidRPr="00973F08" w:rsidRDefault="00F42867" w:rsidP="007173A7">
      <w:pPr>
        <w:spacing w:before="123"/>
        <w:ind w:left="4605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F</w:t>
      </w:r>
      <w:r w:rsidR="007173A7" w:rsidRPr="00973F08">
        <w:rPr>
          <w:rFonts w:ascii="Arial" w:hAnsi="Arial" w:cs="Arial"/>
          <w:sz w:val="20"/>
        </w:rPr>
        <w:t>irmato</w:t>
      </w:r>
      <w:r w:rsidR="007173A7" w:rsidRPr="00973F08">
        <w:rPr>
          <w:rFonts w:ascii="Arial" w:hAnsi="Arial" w:cs="Arial"/>
          <w:spacing w:val="-5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digitalmente</w:t>
      </w:r>
      <w:r w:rsidR="007173A7" w:rsidRPr="00973F08">
        <w:rPr>
          <w:rFonts w:ascii="Arial" w:hAnsi="Arial" w:cs="Arial"/>
          <w:spacing w:val="-6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dal</w:t>
      </w:r>
      <w:r w:rsidR="007173A7" w:rsidRPr="00973F08">
        <w:rPr>
          <w:rFonts w:ascii="Arial" w:hAnsi="Arial" w:cs="Arial"/>
          <w:spacing w:val="-4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legale</w:t>
      </w:r>
      <w:r w:rsidR="007173A7" w:rsidRPr="00973F08">
        <w:rPr>
          <w:rFonts w:ascii="Arial" w:hAnsi="Arial" w:cs="Arial"/>
          <w:spacing w:val="-6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rappresentate/procuratore</w:t>
      </w:r>
    </w:p>
    <w:p w14:paraId="07D4091C" w14:textId="77777777" w:rsidR="007173A7" w:rsidRPr="00973F08" w:rsidRDefault="007173A7" w:rsidP="007173A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C794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7A94D1DA" w:rsidR="003C740D" w:rsidRPr="003C740D" w:rsidRDefault="003C740D" w:rsidP="003C740D">
      <w:pPr>
        <w:rPr>
          <w:rFonts w:ascii="Arial" w:hAnsi="Arial" w:cs="Arial"/>
        </w:rPr>
      </w:pPr>
    </w:p>
    <w:sectPr w:rsidR="003C740D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ACCE" w14:textId="77777777" w:rsidR="0047777B" w:rsidRDefault="0047777B" w:rsidP="00AF200E">
      <w:pPr>
        <w:spacing w:after="0" w:line="240" w:lineRule="auto"/>
      </w:pPr>
      <w:r>
        <w:separator/>
      </w:r>
    </w:p>
  </w:endnote>
  <w:endnote w:type="continuationSeparator" w:id="0">
    <w:p w14:paraId="7D140F60" w14:textId="77777777" w:rsidR="0047777B" w:rsidRDefault="0047777B" w:rsidP="00AF200E">
      <w:pPr>
        <w:spacing w:after="0" w:line="240" w:lineRule="auto"/>
      </w:pPr>
      <w:r>
        <w:continuationSeparator/>
      </w:r>
    </w:p>
  </w:endnote>
  <w:endnote w:type="continuationNotice" w:id="1">
    <w:p w14:paraId="3A0BC910" w14:textId="77777777" w:rsidR="0047777B" w:rsidRDefault="00477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E55F1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47777B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AC4F" w14:textId="77777777" w:rsidR="0047777B" w:rsidRDefault="0047777B" w:rsidP="00AF200E">
      <w:pPr>
        <w:spacing w:after="0" w:line="240" w:lineRule="auto"/>
      </w:pPr>
      <w:r>
        <w:separator/>
      </w:r>
    </w:p>
  </w:footnote>
  <w:footnote w:type="continuationSeparator" w:id="0">
    <w:p w14:paraId="54243328" w14:textId="77777777" w:rsidR="0047777B" w:rsidRDefault="0047777B" w:rsidP="00AF200E">
      <w:pPr>
        <w:spacing w:after="0" w:line="240" w:lineRule="auto"/>
      </w:pPr>
      <w:r>
        <w:continuationSeparator/>
      </w:r>
    </w:p>
  </w:footnote>
  <w:footnote w:type="continuationNotice" w:id="1">
    <w:p w14:paraId="13E2D384" w14:textId="77777777" w:rsidR="0047777B" w:rsidRDefault="00477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7777B"/>
    <w:rsid w:val="004815F9"/>
    <w:rsid w:val="00493776"/>
    <w:rsid w:val="004B2595"/>
    <w:rsid w:val="004B691D"/>
    <w:rsid w:val="004B73CE"/>
    <w:rsid w:val="004F03F0"/>
    <w:rsid w:val="00503CCE"/>
    <w:rsid w:val="00574146"/>
    <w:rsid w:val="00585EF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B48C9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D234F"/>
    <w:rsid w:val="00DE39B4"/>
    <w:rsid w:val="00DF3A44"/>
    <w:rsid w:val="00E028A4"/>
    <w:rsid w:val="00E27BBD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2867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Antonella Acciarri</cp:lastModifiedBy>
  <cp:revision>3</cp:revision>
  <cp:lastPrinted>2023-07-24T09:35:00Z</cp:lastPrinted>
  <dcterms:created xsi:type="dcterms:W3CDTF">2024-12-03T11:38:00Z</dcterms:created>
  <dcterms:modified xsi:type="dcterms:W3CDTF">2025-01-20T08:49:00Z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